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C47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B6691CD" w14:textId="7153EB75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2070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CCF6E" wp14:editId="640B18B7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37595221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3091D" w14:textId="251D47F8" w:rsidR="00207098" w:rsidRPr="00207098" w:rsidRDefault="00207098" w:rsidP="0020709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207098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CCF6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5B63091D" w14:textId="251D47F8" w:rsidR="00207098" w:rsidRPr="00207098" w:rsidRDefault="00207098" w:rsidP="0020709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207098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08F44DA0" w14:textId="77777777" w:rsidR="00CD36CF" w:rsidRDefault="00C86F9C" w:rsidP="00CC1F3B">
      <w:pPr>
        <w:pStyle w:val="TitlePageBillPrefix"/>
      </w:pPr>
      <w:sdt>
        <w:sdtPr>
          <w:tag w:val="IntroDate"/>
          <w:id w:val="-1236936958"/>
          <w:placeholder>
            <w:docPart w:val="7C0134230FAE44BA8502A2ECF2F3B7B6"/>
          </w:placeholder>
          <w:text/>
        </w:sdtPr>
        <w:sdtEndPr/>
        <w:sdtContent>
          <w:r w:rsidR="00AE48A0">
            <w:t>Introduced</w:t>
          </w:r>
        </w:sdtContent>
      </w:sdt>
    </w:p>
    <w:p w14:paraId="1F52B909" w14:textId="1D98B0DF" w:rsidR="00CD36CF" w:rsidRDefault="00C86F9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3D90B6BA27B446B9D67A75074204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1EC02A0CD9E4CE7982AD9539E9D90B2"/>
          </w:placeholder>
          <w:text/>
        </w:sdtPr>
        <w:sdtEndPr/>
        <w:sdtContent>
          <w:r>
            <w:t>4885</w:t>
          </w:r>
        </w:sdtContent>
      </w:sdt>
    </w:p>
    <w:p w14:paraId="439153CE" w14:textId="007A8CE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7F5AD351A4E437491C806B921AB1DA4"/>
          </w:placeholder>
          <w:text w:multiLine="1"/>
        </w:sdtPr>
        <w:sdtEndPr/>
        <w:sdtContent>
          <w:r w:rsidR="00917ED9">
            <w:t>Delegate</w:t>
          </w:r>
          <w:r w:rsidR="0052174A">
            <w:t>s</w:t>
          </w:r>
          <w:r w:rsidR="00917ED9">
            <w:t xml:space="preserve"> Bridges</w:t>
          </w:r>
          <w:r w:rsidR="0052174A">
            <w:t>, Roop, Vance, and Pritt</w:t>
          </w:r>
        </w:sdtContent>
      </w:sdt>
    </w:p>
    <w:p w14:paraId="3948CEE4" w14:textId="19ED25A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BEF4F7F24FC4A1EB7CC4CE1E1493776"/>
          </w:placeholder>
          <w:text w:multiLine="1"/>
        </w:sdtPr>
        <w:sdtEndPr/>
        <w:sdtContent>
          <w:r w:rsidR="00C86F9C">
            <w:t>Introduced January 28, 2026; referred to the Committee on Finance</w:t>
          </w:r>
        </w:sdtContent>
      </w:sdt>
      <w:r>
        <w:t>]</w:t>
      </w:r>
    </w:p>
    <w:p w14:paraId="3935DE7D" w14:textId="6C0356B4" w:rsidR="00303684" w:rsidRDefault="0000526A" w:rsidP="00CC1F3B">
      <w:pPr>
        <w:pStyle w:val="TitleSection"/>
      </w:pPr>
      <w:r>
        <w:lastRenderedPageBreak/>
        <w:t>A BILL</w:t>
      </w:r>
      <w:r w:rsidR="00917ED9">
        <w:t xml:space="preserve"> to </w:t>
      </w:r>
      <w:r w:rsidR="00BC49B0">
        <w:t>repeal</w:t>
      </w:r>
      <w:r w:rsidR="00917ED9">
        <w:t xml:space="preserve"> §11-14C-5 of the Code of West Virginia, 1931, as amended, relating to motor fuel excise tax; and removing taxes on gasoline.</w:t>
      </w:r>
    </w:p>
    <w:p w14:paraId="1B1AE829" w14:textId="2EBF87CD" w:rsidR="00917ED9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06264D42" w14:textId="77777777" w:rsidR="00917ED9" w:rsidRDefault="00917ED9" w:rsidP="00CC1F3B">
      <w:pPr>
        <w:pStyle w:val="EnactingClause"/>
        <w:rPr>
          <w:i w:val="0"/>
          <w:iCs/>
        </w:rPr>
        <w:sectPr w:rsidR="00917ED9" w:rsidSect="00917E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D47A0A9" w14:textId="0B6EDFF7" w:rsidR="00917ED9" w:rsidRDefault="00917ED9" w:rsidP="00917ED9">
      <w:pPr>
        <w:pStyle w:val="ArticleHeading"/>
        <w:rPr>
          <w:i/>
          <w:iCs/>
        </w:rPr>
      </w:pPr>
      <w:r>
        <w:t>ARTICLE 14C. MOTOR FUEL EXCISE TAX.</w:t>
      </w:r>
    </w:p>
    <w:p w14:paraId="7FEB59AB" w14:textId="77777777" w:rsidR="00917ED9" w:rsidRDefault="00917ED9" w:rsidP="00CC1F3B">
      <w:pPr>
        <w:pStyle w:val="EnactingClause"/>
        <w:rPr>
          <w:i w:val="0"/>
          <w:iCs/>
        </w:rPr>
        <w:sectPr w:rsidR="00917ED9" w:rsidSect="00917ED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7D1F469" w14:textId="77777777" w:rsidR="00917ED9" w:rsidRDefault="00917ED9" w:rsidP="00D50DFB">
      <w:pPr>
        <w:pStyle w:val="SectionHeading"/>
        <w:sectPr w:rsidR="00917ED9" w:rsidSect="00917ED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F279D">
        <w:t xml:space="preserve">§11-14C-5. </w:t>
      </w:r>
      <w:r>
        <w:t xml:space="preserve"> </w:t>
      </w:r>
      <w:r w:rsidRPr="00CF279D">
        <w:t>Taxes levied; rate.</w:t>
      </w:r>
    </w:p>
    <w:p w14:paraId="46EE057B" w14:textId="3A52D4F0" w:rsidR="00917ED9" w:rsidRDefault="00BC49B0" w:rsidP="00BC49B0">
      <w:pPr>
        <w:pStyle w:val="SectionBody"/>
      </w:pPr>
      <w:r>
        <w:t>[Repealed.]</w:t>
      </w:r>
    </w:p>
    <w:p w14:paraId="05318933" w14:textId="77777777" w:rsidR="00C33014" w:rsidRDefault="00C33014" w:rsidP="00CC1F3B">
      <w:pPr>
        <w:pStyle w:val="Note"/>
      </w:pPr>
    </w:p>
    <w:p w14:paraId="58692D7C" w14:textId="51ABD3BF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917ED9">
        <w:t>remove taxes on gasoline.</w:t>
      </w:r>
    </w:p>
    <w:p w14:paraId="5602E49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917ED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E277" w14:textId="77777777" w:rsidR="00917ED9" w:rsidRPr="00B844FE" w:rsidRDefault="00917ED9" w:rsidP="00B844FE">
      <w:r>
        <w:separator/>
      </w:r>
    </w:p>
  </w:endnote>
  <w:endnote w:type="continuationSeparator" w:id="0">
    <w:p w14:paraId="52F9A61F" w14:textId="77777777" w:rsidR="00917ED9" w:rsidRPr="00B844FE" w:rsidRDefault="00917ED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2409DF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3F8FE8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034D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1316" w14:textId="77777777" w:rsidR="00917ED9" w:rsidRPr="00CF279D" w:rsidRDefault="00917ED9" w:rsidP="00CF279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2365" w14:textId="77777777" w:rsidR="00917ED9" w:rsidRPr="00CF279D" w:rsidRDefault="00917ED9" w:rsidP="00CF279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59C2" w14:textId="77777777" w:rsidR="00917ED9" w:rsidRPr="00CF279D" w:rsidRDefault="00917ED9" w:rsidP="00CF2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813A" w14:textId="77777777" w:rsidR="00917ED9" w:rsidRPr="00B844FE" w:rsidRDefault="00917ED9" w:rsidP="00B844FE">
      <w:r>
        <w:separator/>
      </w:r>
    </w:p>
  </w:footnote>
  <w:footnote w:type="continuationSeparator" w:id="0">
    <w:p w14:paraId="17880A6D" w14:textId="77777777" w:rsidR="00917ED9" w:rsidRPr="00B844FE" w:rsidRDefault="00917ED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A973" w14:textId="77777777" w:rsidR="002A0269" w:rsidRPr="00B844FE" w:rsidRDefault="00C86F9C">
    <w:pPr>
      <w:pStyle w:val="Header"/>
    </w:pPr>
    <w:sdt>
      <w:sdtPr>
        <w:id w:val="-684364211"/>
        <w:placeholder>
          <w:docPart w:val="33D90B6BA27B446B9D67A75074204B5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3D90B6BA27B446B9D67A75074204B5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39BC" w14:textId="5E40A67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17ED9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17ED9">
          <w:rPr>
            <w:sz w:val="22"/>
            <w:szCs w:val="22"/>
          </w:rPr>
          <w:t>2026R1986</w:t>
        </w:r>
      </w:sdtContent>
    </w:sdt>
  </w:p>
  <w:p w14:paraId="5CE2C24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AE3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181A" w14:textId="77777777" w:rsidR="00917ED9" w:rsidRPr="00CF279D" w:rsidRDefault="00917ED9" w:rsidP="00CF279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A92A" w14:textId="77777777" w:rsidR="00917ED9" w:rsidRPr="00CF279D" w:rsidRDefault="00917ED9" w:rsidP="00CF279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D389" w14:textId="77777777" w:rsidR="00917ED9" w:rsidRPr="00CF279D" w:rsidRDefault="00917ED9" w:rsidP="00CF27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D9"/>
    <w:rsid w:val="0000526A"/>
    <w:rsid w:val="000573A9"/>
    <w:rsid w:val="00085D22"/>
    <w:rsid w:val="00093AB0"/>
    <w:rsid w:val="000C5C77"/>
    <w:rsid w:val="000E3912"/>
    <w:rsid w:val="000F35B5"/>
    <w:rsid w:val="0010070F"/>
    <w:rsid w:val="0015112E"/>
    <w:rsid w:val="001552E7"/>
    <w:rsid w:val="001566B4"/>
    <w:rsid w:val="001A66B7"/>
    <w:rsid w:val="001C279E"/>
    <w:rsid w:val="001D459E"/>
    <w:rsid w:val="0020151F"/>
    <w:rsid w:val="00207098"/>
    <w:rsid w:val="00211F02"/>
    <w:rsid w:val="0022348D"/>
    <w:rsid w:val="002331B8"/>
    <w:rsid w:val="0027011C"/>
    <w:rsid w:val="00274200"/>
    <w:rsid w:val="00275740"/>
    <w:rsid w:val="002A0269"/>
    <w:rsid w:val="00303684"/>
    <w:rsid w:val="003143F5"/>
    <w:rsid w:val="00314854"/>
    <w:rsid w:val="00394191"/>
    <w:rsid w:val="003A7994"/>
    <w:rsid w:val="003C51CD"/>
    <w:rsid w:val="003C6034"/>
    <w:rsid w:val="003E7B05"/>
    <w:rsid w:val="00400B5C"/>
    <w:rsid w:val="004306E6"/>
    <w:rsid w:val="004368E0"/>
    <w:rsid w:val="004C13DD"/>
    <w:rsid w:val="004D3ABE"/>
    <w:rsid w:val="004E3441"/>
    <w:rsid w:val="00500579"/>
    <w:rsid w:val="0052174A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A6388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17ED9"/>
    <w:rsid w:val="00946186"/>
    <w:rsid w:val="00980327"/>
    <w:rsid w:val="00986478"/>
    <w:rsid w:val="009B5557"/>
    <w:rsid w:val="009B6545"/>
    <w:rsid w:val="009F1067"/>
    <w:rsid w:val="00A31E01"/>
    <w:rsid w:val="00A527AD"/>
    <w:rsid w:val="00A6538C"/>
    <w:rsid w:val="00A718CF"/>
    <w:rsid w:val="00A94412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49B0"/>
    <w:rsid w:val="00BC562B"/>
    <w:rsid w:val="00C33014"/>
    <w:rsid w:val="00C33434"/>
    <w:rsid w:val="00C34869"/>
    <w:rsid w:val="00C42EB6"/>
    <w:rsid w:val="00C62327"/>
    <w:rsid w:val="00C85096"/>
    <w:rsid w:val="00C86F9C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57E17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E7F30"/>
  <w15:chartTrackingRefBased/>
  <w15:docId w15:val="{320375F9-496F-44E7-8BE6-72DD8BC7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17ED9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0134230FAE44BA8502A2ECF2F3B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1612B-7B49-4AE3-9F6F-4281785E84AC}"/>
      </w:docPartPr>
      <w:docPartBody>
        <w:p w:rsidR="00F630B8" w:rsidRDefault="00F630B8">
          <w:pPr>
            <w:pStyle w:val="7C0134230FAE44BA8502A2ECF2F3B7B6"/>
          </w:pPr>
          <w:r w:rsidRPr="00B844FE">
            <w:t>Prefix Text</w:t>
          </w:r>
        </w:p>
      </w:docPartBody>
    </w:docPart>
    <w:docPart>
      <w:docPartPr>
        <w:name w:val="33D90B6BA27B446B9D67A75074204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749B0-2578-4BCA-A9C8-177A4C1A7A24}"/>
      </w:docPartPr>
      <w:docPartBody>
        <w:p w:rsidR="00F630B8" w:rsidRDefault="00F630B8">
          <w:pPr>
            <w:pStyle w:val="33D90B6BA27B446B9D67A75074204B51"/>
          </w:pPr>
          <w:r w:rsidRPr="00B844FE">
            <w:t>[Type here]</w:t>
          </w:r>
        </w:p>
      </w:docPartBody>
    </w:docPart>
    <w:docPart>
      <w:docPartPr>
        <w:name w:val="D1EC02A0CD9E4CE7982AD9539E9D9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54861-EE2A-41C8-9FD5-4EBA4FED7D59}"/>
      </w:docPartPr>
      <w:docPartBody>
        <w:p w:rsidR="00F630B8" w:rsidRDefault="00F630B8">
          <w:pPr>
            <w:pStyle w:val="D1EC02A0CD9E4CE7982AD9539E9D90B2"/>
          </w:pPr>
          <w:r w:rsidRPr="00B844FE">
            <w:t>Number</w:t>
          </w:r>
        </w:p>
      </w:docPartBody>
    </w:docPart>
    <w:docPart>
      <w:docPartPr>
        <w:name w:val="A7F5AD351A4E437491C806B921AB1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347B9-7E6C-4961-B964-C290F5F4A97F}"/>
      </w:docPartPr>
      <w:docPartBody>
        <w:p w:rsidR="00F630B8" w:rsidRDefault="00F630B8">
          <w:pPr>
            <w:pStyle w:val="A7F5AD351A4E437491C806B921AB1DA4"/>
          </w:pPr>
          <w:r w:rsidRPr="00B844FE">
            <w:t>Enter Sponsors Here</w:t>
          </w:r>
        </w:p>
      </w:docPartBody>
    </w:docPart>
    <w:docPart>
      <w:docPartPr>
        <w:name w:val="CBEF4F7F24FC4A1EB7CC4CE1E1493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2712A-D91A-46C7-9CBE-0F23CB7E4D9B}"/>
      </w:docPartPr>
      <w:docPartBody>
        <w:p w:rsidR="00F630B8" w:rsidRDefault="00F630B8">
          <w:pPr>
            <w:pStyle w:val="CBEF4F7F24FC4A1EB7CC4CE1E149377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B8"/>
    <w:rsid w:val="000F35B5"/>
    <w:rsid w:val="003E7B05"/>
    <w:rsid w:val="004306E6"/>
    <w:rsid w:val="006A6388"/>
    <w:rsid w:val="00A94412"/>
    <w:rsid w:val="00E57E17"/>
    <w:rsid w:val="00F6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0134230FAE44BA8502A2ECF2F3B7B6">
    <w:name w:val="7C0134230FAE44BA8502A2ECF2F3B7B6"/>
  </w:style>
  <w:style w:type="paragraph" w:customStyle="1" w:styleId="33D90B6BA27B446B9D67A75074204B51">
    <w:name w:val="33D90B6BA27B446B9D67A75074204B51"/>
  </w:style>
  <w:style w:type="paragraph" w:customStyle="1" w:styleId="D1EC02A0CD9E4CE7982AD9539E9D90B2">
    <w:name w:val="D1EC02A0CD9E4CE7982AD9539E9D90B2"/>
  </w:style>
  <w:style w:type="paragraph" w:customStyle="1" w:styleId="A7F5AD351A4E437491C806B921AB1DA4">
    <w:name w:val="A7F5AD351A4E437491C806B921AB1DA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EF4F7F24FC4A1EB7CC4CE1E1493776">
    <w:name w:val="CBEF4F7F24FC4A1EB7CC4CE1E1493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2026-01-27T23:01:00Z</dcterms:created>
  <dcterms:modified xsi:type="dcterms:W3CDTF">2026-01-27T23:01:00Z</dcterms:modified>
</cp:coreProperties>
</file>